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11" w:rsidRPr="00126437" w:rsidRDefault="004E2E11" w:rsidP="00F41102">
      <w:pPr>
        <w:spacing w:afterLines="100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 w:rsidRPr="00126437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湖南科技学院建设项目验收申请表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2"/>
      </w:tblGrid>
      <w:tr w:rsidR="004E2E11" w:rsidRPr="00126437" w:rsidTr="00F41102">
        <w:trPr>
          <w:trHeight w:val="3450"/>
        </w:trPr>
        <w:tc>
          <w:tcPr>
            <w:tcW w:w="8572" w:type="dxa"/>
          </w:tcPr>
          <w:p w:rsidR="004E2E11" w:rsidRPr="00126437" w:rsidRDefault="004E2E11" w:rsidP="00F41102">
            <w:pPr>
              <w:spacing w:beforeLines="50" w:line="48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致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>湖南科技学院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  <w:p w:rsidR="004E2E11" w:rsidRPr="00126437" w:rsidRDefault="004E2E11" w:rsidP="006C009F">
            <w:pPr>
              <w:spacing w:line="480" w:lineRule="auto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我方已按合同要求完成了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工程，经自检验收合格，请予以竣工验收。</w:t>
            </w:r>
          </w:p>
          <w:p w:rsidR="004E2E11" w:rsidRPr="00126437" w:rsidRDefault="004E2E11" w:rsidP="006C009F">
            <w:pPr>
              <w:spacing w:line="480" w:lineRule="auto"/>
              <w:ind w:firstLineChars="1350" w:firstLine="37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施工单位（公章）：</w:t>
            </w:r>
          </w:p>
          <w:p w:rsidR="004E2E11" w:rsidRPr="00126437" w:rsidRDefault="004E2E11" w:rsidP="006C009F">
            <w:pPr>
              <w:spacing w:line="480" w:lineRule="auto"/>
              <w:ind w:firstLineChars="1350" w:firstLine="37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项目负责人（签名）：</w:t>
            </w:r>
          </w:p>
          <w:p w:rsidR="004E2E11" w:rsidRPr="00126437" w:rsidRDefault="004E2E11" w:rsidP="006C009F">
            <w:pPr>
              <w:spacing w:line="360" w:lineRule="auto"/>
              <w:ind w:firstLineChars="2350" w:firstLine="65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4E2E11" w:rsidRPr="00126437" w:rsidTr="00F41102">
        <w:trPr>
          <w:trHeight w:val="1976"/>
        </w:trPr>
        <w:tc>
          <w:tcPr>
            <w:tcW w:w="8572" w:type="dxa"/>
          </w:tcPr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  <w:bookmarkEnd w:id="0"/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预验收意见：</w:t>
            </w:r>
          </w:p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  <w:p w:rsidR="004E2E11" w:rsidRPr="00126437" w:rsidRDefault="004E2E11" w:rsidP="00F41102">
            <w:pPr>
              <w:spacing w:beforeLines="50" w:line="480" w:lineRule="auto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4E2E11" w:rsidRPr="00126437" w:rsidTr="00F41102">
        <w:trPr>
          <w:trHeight w:val="1976"/>
        </w:trPr>
        <w:tc>
          <w:tcPr>
            <w:tcW w:w="8572" w:type="dxa"/>
          </w:tcPr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项目主管领导预验收意见：</w:t>
            </w:r>
          </w:p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  <w:p w:rsidR="004E2E11" w:rsidRPr="00126437" w:rsidRDefault="004E2E11" w:rsidP="006C009F">
            <w:pPr>
              <w:ind w:firstLineChars="2200" w:firstLine="61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4E2E11" w:rsidRPr="00126437" w:rsidTr="00F41102">
        <w:trPr>
          <w:trHeight w:val="1976"/>
        </w:trPr>
        <w:tc>
          <w:tcPr>
            <w:tcW w:w="8572" w:type="dxa"/>
          </w:tcPr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部门领导预验收意见：</w:t>
            </w:r>
          </w:p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  <w:p w:rsidR="004E2E11" w:rsidRPr="00126437" w:rsidRDefault="004E2E11" w:rsidP="006C009F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4E2E11" w:rsidRPr="00126437" w:rsidTr="00F41102">
        <w:trPr>
          <w:trHeight w:val="1861"/>
        </w:trPr>
        <w:tc>
          <w:tcPr>
            <w:tcW w:w="8572" w:type="dxa"/>
          </w:tcPr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采购中心意见：</w:t>
            </w:r>
          </w:p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4E2E11" w:rsidRPr="00126437" w:rsidRDefault="004E2E11" w:rsidP="006C00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26437">
              <w:rPr>
                <w:rFonts w:ascii="仿宋" w:eastAsia="仿宋" w:hAnsi="仿宋" w:cs="仿宋_GB2312" w:hint="eastAsia"/>
                <w:szCs w:val="21"/>
                <w:lang w:val="zh-CN"/>
              </w:rPr>
              <w:t>（涉及金额</w:t>
            </w:r>
            <w:r w:rsidRPr="00126437">
              <w:rPr>
                <w:rFonts w:ascii="仿宋" w:eastAsia="仿宋" w:hAnsi="仿宋" w:cs="仿宋_GB2312"/>
                <w:szCs w:val="21"/>
                <w:lang w:val="zh-CN"/>
              </w:rPr>
              <w:t>5</w:t>
            </w:r>
            <w:r w:rsidRPr="00126437">
              <w:rPr>
                <w:rFonts w:ascii="仿宋" w:eastAsia="仿宋" w:hAnsi="仿宋" w:cs="仿宋_GB2312" w:hint="eastAsia"/>
                <w:szCs w:val="21"/>
                <w:lang w:val="zh-CN"/>
              </w:rPr>
              <w:t>万元及以上的项目）</w:t>
            </w:r>
            <w:r w:rsidRPr="00126437">
              <w:rPr>
                <w:rFonts w:ascii="仿宋" w:eastAsia="仿宋" w:hAnsi="仿宋" w:cs="仿宋_GB2312"/>
                <w:szCs w:val="21"/>
                <w:lang w:val="zh-CN"/>
              </w:rPr>
              <w:t xml:space="preserve">                              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12643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264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E2E11" w:rsidRDefault="004E2E11" w:rsidP="00F41102">
      <w:pPr>
        <w:ind w:firstLineChars="1500" w:firstLine="3600"/>
        <w:rPr>
          <w:rFonts w:ascii="仿宋" w:eastAsia="仿宋" w:hAnsi="仿宋"/>
          <w:sz w:val="24"/>
        </w:rPr>
      </w:pPr>
    </w:p>
    <w:p w:rsidR="004E2E11" w:rsidRPr="00F41102" w:rsidRDefault="004E2E11" w:rsidP="00F41102">
      <w:pPr>
        <w:ind w:firstLineChars="1250" w:firstLine="3000"/>
        <w:rPr>
          <w:rFonts w:ascii="仿宋" w:eastAsia="仿宋" w:hAnsi="仿宋"/>
          <w:sz w:val="24"/>
        </w:rPr>
      </w:pPr>
      <w:r w:rsidRPr="00306987">
        <w:rPr>
          <w:rFonts w:ascii="仿宋" w:eastAsia="仿宋" w:hAnsi="仿宋" w:hint="eastAsia"/>
          <w:sz w:val="24"/>
        </w:rPr>
        <w:t>湖南科技学院采购中心</w:t>
      </w:r>
      <w:r>
        <w:rPr>
          <w:rFonts w:ascii="仿宋" w:eastAsia="仿宋" w:hAnsi="仿宋" w:hint="eastAsia"/>
          <w:sz w:val="24"/>
        </w:rPr>
        <w:t>制</w:t>
      </w:r>
    </w:p>
    <w:sectPr w:rsidR="004E2E11" w:rsidRPr="00F41102" w:rsidSect="00090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11" w:rsidRDefault="004E2E11">
      <w:r>
        <w:separator/>
      </w:r>
    </w:p>
  </w:endnote>
  <w:endnote w:type="continuationSeparator" w:id="0">
    <w:p w:rsidR="004E2E11" w:rsidRDefault="004E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11" w:rsidRDefault="004E2E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11" w:rsidRDefault="004E2E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11" w:rsidRDefault="004E2E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11" w:rsidRDefault="004E2E11">
      <w:r>
        <w:separator/>
      </w:r>
    </w:p>
  </w:footnote>
  <w:footnote w:type="continuationSeparator" w:id="0">
    <w:p w:rsidR="004E2E11" w:rsidRDefault="004E2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11" w:rsidRDefault="004E2E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11" w:rsidRDefault="004E2E11" w:rsidP="00F4110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11" w:rsidRDefault="004E2E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D5F"/>
    <w:rsid w:val="00072A07"/>
    <w:rsid w:val="000908EF"/>
    <w:rsid w:val="00126437"/>
    <w:rsid w:val="0016343B"/>
    <w:rsid w:val="00255AE4"/>
    <w:rsid w:val="00306987"/>
    <w:rsid w:val="003219BD"/>
    <w:rsid w:val="004E2E11"/>
    <w:rsid w:val="006C009F"/>
    <w:rsid w:val="00731D74"/>
    <w:rsid w:val="009D1658"/>
    <w:rsid w:val="00A93623"/>
    <w:rsid w:val="00A96D5F"/>
    <w:rsid w:val="00C51222"/>
    <w:rsid w:val="00C75F0C"/>
    <w:rsid w:val="00E05708"/>
    <w:rsid w:val="00F4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5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6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41</Words>
  <Characters>239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2019-02-28T08:34:00Z</dcterms:created>
  <dc:creator>微软用户</dc:creator>
  <lastModifiedBy>User</lastModifiedBy>
  <dcterms:modified xsi:type="dcterms:W3CDTF">2019-02-28T08:44:00Z</dcterms:modified>
  <revision>3</revision>
</coreProperties>
</file>